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50F28" w14:textId="77777777" w:rsidR="00465416" w:rsidRPr="00465416" w:rsidRDefault="00465416" w:rsidP="00465416">
      <w:pPr>
        <w:jc w:val="center"/>
        <w:rPr>
          <w:rFonts w:ascii="ＭＳ ゴシック" w:eastAsia="ＭＳ ゴシック" w:hAnsi="ＭＳ ゴシック" w:hint="eastAsia"/>
          <w:sz w:val="28"/>
          <w:szCs w:val="28"/>
          <w:lang w:eastAsia="zh-TW"/>
        </w:rPr>
      </w:pPr>
      <w:r w:rsidRPr="00465416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東京都事業内職業訓練事業補助金変更交付申請書</w:t>
      </w:r>
    </w:p>
    <w:p w14:paraId="27831AE5" w14:textId="77777777" w:rsidR="00465416" w:rsidRDefault="00465416">
      <w:pPr>
        <w:rPr>
          <w:rFonts w:hint="eastAsia"/>
          <w:lang w:eastAsia="zh-TW"/>
        </w:rPr>
      </w:pPr>
    </w:p>
    <w:p w14:paraId="6BAB80DB" w14:textId="77777777" w:rsidR="00465416" w:rsidRDefault="00465416" w:rsidP="00AC416B">
      <w:pPr>
        <w:ind w:firstLineChars="300" w:firstLine="630"/>
        <w:rPr>
          <w:rFonts w:hint="eastAsia"/>
        </w:rPr>
      </w:pPr>
      <w:r>
        <w:rPr>
          <w:rFonts w:hint="eastAsia"/>
        </w:rPr>
        <w:t xml:space="preserve">　　年度東京都事業内職業訓練事業補助金の変更交付を受けたいので、下記のとおり申請します。</w:t>
      </w:r>
    </w:p>
    <w:p w14:paraId="2D7B3E35" w14:textId="77777777" w:rsidR="00465416" w:rsidRDefault="00465416" w:rsidP="00465416">
      <w:pPr>
        <w:ind w:leftChars="2000" w:left="4200"/>
        <w:rPr>
          <w:rFonts w:hint="eastAsia"/>
        </w:rPr>
      </w:pPr>
    </w:p>
    <w:p w14:paraId="6C0E396A" w14:textId="77777777" w:rsidR="00465416" w:rsidRDefault="00465416" w:rsidP="00465416">
      <w:pPr>
        <w:ind w:leftChars="2000" w:left="4200"/>
        <w:rPr>
          <w:rFonts w:hint="eastAsia"/>
        </w:rPr>
      </w:pPr>
    </w:p>
    <w:p w14:paraId="78BD8041" w14:textId="77777777" w:rsidR="00465416" w:rsidRDefault="00465416" w:rsidP="00AC416B">
      <w:pPr>
        <w:ind w:leftChars="2000" w:left="4200" w:firstLineChars="800" w:firstLine="1680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年　　月　　日</w:t>
      </w:r>
    </w:p>
    <w:p w14:paraId="18EE3B6C" w14:textId="77777777" w:rsidR="00465416" w:rsidRDefault="00465416">
      <w:pPr>
        <w:rPr>
          <w:rFonts w:hint="eastAsia"/>
          <w:lang w:eastAsia="zh-TW"/>
        </w:rPr>
      </w:pPr>
    </w:p>
    <w:p w14:paraId="066A50D1" w14:textId="77777777" w:rsidR="00465416" w:rsidRPr="00465416" w:rsidRDefault="00465416">
      <w:pPr>
        <w:rPr>
          <w:rFonts w:hint="eastAsia"/>
          <w:lang w:eastAsia="zh-TW"/>
        </w:rPr>
      </w:pPr>
    </w:p>
    <w:p w14:paraId="37AB0657" w14:textId="77777777" w:rsidR="00465416" w:rsidRDefault="00465416" w:rsidP="00465416">
      <w:pPr>
        <w:ind w:leftChars="100" w:left="210"/>
        <w:rPr>
          <w:rFonts w:hint="eastAsia"/>
        </w:rPr>
      </w:pPr>
      <w:r w:rsidRPr="00465416">
        <w:rPr>
          <w:rFonts w:hint="eastAsia"/>
          <w:spacing w:val="52"/>
          <w:kern w:val="0"/>
          <w:fitText w:val="1470" w:id="1809503744"/>
        </w:rPr>
        <w:t>東京都知</w:t>
      </w:r>
      <w:r w:rsidRPr="00465416">
        <w:rPr>
          <w:rFonts w:hint="eastAsia"/>
          <w:spacing w:val="2"/>
          <w:kern w:val="0"/>
          <w:fitText w:val="1470" w:id="1809503744"/>
        </w:rPr>
        <w:t>事</w:t>
      </w:r>
      <w:r>
        <w:rPr>
          <w:rFonts w:hint="eastAsia"/>
        </w:rPr>
        <w:t xml:space="preserve">　殿</w:t>
      </w:r>
    </w:p>
    <w:p w14:paraId="371F1C16" w14:textId="77777777" w:rsidR="00465416" w:rsidRDefault="00465416">
      <w:pPr>
        <w:rPr>
          <w:rFonts w:hint="eastAsia"/>
        </w:rPr>
      </w:pPr>
    </w:p>
    <w:p w14:paraId="3F8541B9" w14:textId="77777777" w:rsidR="00465416" w:rsidRDefault="00465416" w:rsidP="00465416">
      <w:pPr>
        <w:ind w:leftChars="1700" w:left="3570"/>
        <w:rPr>
          <w:rFonts w:hint="eastAsia"/>
        </w:rPr>
      </w:pPr>
      <w:r>
        <w:rPr>
          <w:rFonts w:hint="eastAsia"/>
        </w:rPr>
        <w:t>認定職業訓練実施団体・事業所</w:t>
      </w:r>
    </w:p>
    <w:p w14:paraId="763725DA" w14:textId="77777777" w:rsidR="00465416" w:rsidRDefault="00465416" w:rsidP="00465416">
      <w:pPr>
        <w:ind w:leftChars="1700" w:left="3570"/>
        <w:rPr>
          <w:rFonts w:hint="eastAsia"/>
        </w:rPr>
      </w:pPr>
      <w:r>
        <w:rPr>
          <w:rFonts w:hint="eastAsia"/>
        </w:rPr>
        <w:t>（所在地）</w:t>
      </w:r>
      <w:r w:rsidR="00624F2A">
        <w:rPr>
          <w:rFonts w:hint="eastAsia"/>
        </w:rPr>
        <w:t>〒</w:t>
      </w:r>
    </w:p>
    <w:p w14:paraId="3CB41F9F" w14:textId="77777777" w:rsidR="00465416" w:rsidRDefault="00465416" w:rsidP="00465416">
      <w:pPr>
        <w:ind w:leftChars="1700" w:left="3570"/>
        <w:rPr>
          <w:rFonts w:hint="eastAsia"/>
        </w:rPr>
      </w:pPr>
    </w:p>
    <w:p w14:paraId="652DE150" w14:textId="77777777" w:rsidR="00465416" w:rsidRDefault="00465416" w:rsidP="00465416">
      <w:pPr>
        <w:ind w:leftChars="1700" w:left="3570"/>
        <w:rPr>
          <w:rFonts w:hint="eastAsia"/>
        </w:rPr>
      </w:pPr>
      <w:r>
        <w:rPr>
          <w:rFonts w:hint="eastAsia"/>
        </w:rPr>
        <w:t>（名　称）</w:t>
      </w:r>
    </w:p>
    <w:p w14:paraId="2C29B000" w14:textId="77777777" w:rsidR="00465416" w:rsidRDefault="00465416">
      <w:pPr>
        <w:rPr>
          <w:rFonts w:hint="eastAsia"/>
        </w:rPr>
      </w:pPr>
    </w:p>
    <w:p w14:paraId="5651C617" w14:textId="77777777" w:rsidR="00465416" w:rsidRDefault="00465416" w:rsidP="00465416">
      <w:pPr>
        <w:ind w:leftChars="1700" w:left="3570"/>
        <w:rPr>
          <w:rFonts w:hint="eastAsia"/>
        </w:rPr>
      </w:pPr>
      <w:r>
        <w:rPr>
          <w:rFonts w:hint="eastAsia"/>
        </w:rPr>
        <w:t>代表者</w:t>
      </w:r>
    </w:p>
    <w:p w14:paraId="1A29553F" w14:textId="77777777" w:rsidR="00465416" w:rsidRDefault="00465416" w:rsidP="00465416">
      <w:pPr>
        <w:ind w:leftChars="1700" w:left="3570"/>
        <w:rPr>
          <w:rFonts w:hint="eastAsia"/>
        </w:rPr>
      </w:pPr>
      <w:r>
        <w:rPr>
          <w:rFonts w:hint="eastAsia"/>
        </w:rPr>
        <w:t>（</w:t>
      </w:r>
      <w:r w:rsidR="00BF1477">
        <w:rPr>
          <w:rFonts w:hint="eastAsia"/>
        </w:rPr>
        <w:t>住　所</w:t>
      </w:r>
      <w:r>
        <w:rPr>
          <w:rFonts w:hint="eastAsia"/>
        </w:rPr>
        <w:t>）</w:t>
      </w:r>
      <w:r w:rsidR="00624F2A">
        <w:rPr>
          <w:rFonts w:hint="eastAsia"/>
        </w:rPr>
        <w:t>〒</w:t>
      </w:r>
    </w:p>
    <w:p w14:paraId="3EB81326" w14:textId="77777777" w:rsidR="00BF1477" w:rsidRDefault="00BF1477" w:rsidP="00465416">
      <w:pPr>
        <w:ind w:leftChars="1700" w:left="3570"/>
        <w:rPr>
          <w:rFonts w:hint="eastAsia"/>
        </w:rPr>
      </w:pPr>
    </w:p>
    <w:p w14:paraId="36C37AA9" w14:textId="77777777" w:rsidR="00465416" w:rsidRDefault="00465416" w:rsidP="00465416">
      <w:pPr>
        <w:ind w:leftChars="1700" w:left="3570"/>
        <w:rPr>
          <w:rFonts w:hint="eastAsia"/>
        </w:rPr>
      </w:pPr>
      <w:r>
        <w:rPr>
          <w:rFonts w:hint="eastAsia"/>
        </w:rPr>
        <w:t>（</w:t>
      </w:r>
      <w:r w:rsidR="00BF1477">
        <w:rPr>
          <w:rFonts w:hint="eastAsia"/>
        </w:rPr>
        <w:t>職・氏名</w:t>
      </w:r>
      <w:r>
        <w:rPr>
          <w:rFonts w:hint="eastAsia"/>
        </w:rPr>
        <w:t>）</w:t>
      </w:r>
      <w:r w:rsidR="00C93456">
        <w:rPr>
          <w:rFonts w:hint="eastAsia"/>
        </w:rPr>
        <w:t xml:space="preserve">　　　　　　　　　　　　　　　　印</w:t>
      </w:r>
    </w:p>
    <w:p w14:paraId="044587C8" w14:textId="77777777" w:rsidR="00465416" w:rsidRDefault="00465416">
      <w:pPr>
        <w:rPr>
          <w:rFonts w:hint="eastAsia"/>
        </w:rPr>
      </w:pPr>
    </w:p>
    <w:p w14:paraId="7A76A3B9" w14:textId="77777777" w:rsidR="00465416" w:rsidRDefault="00465416" w:rsidP="00465416">
      <w:pPr>
        <w:ind w:leftChars="1700" w:left="3570"/>
        <w:rPr>
          <w:rFonts w:hint="eastAsia"/>
        </w:rPr>
      </w:pPr>
      <w:r>
        <w:rPr>
          <w:rFonts w:hint="eastAsia"/>
        </w:rPr>
        <w:t>事務担当者</w:t>
      </w:r>
    </w:p>
    <w:p w14:paraId="3473E685" w14:textId="77777777" w:rsidR="00465416" w:rsidRDefault="00465416" w:rsidP="00465416">
      <w:pPr>
        <w:ind w:leftChars="1700" w:left="3570"/>
        <w:rPr>
          <w:rFonts w:hint="eastAsia"/>
        </w:rPr>
      </w:pPr>
      <w:r>
        <w:rPr>
          <w:rFonts w:hint="eastAsia"/>
        </w:rPr>
        <w:t>（氏　名）</w:t>
      </w:r>
    </w:p>
    <w:p w14:paraId="5D5F4EF6" w14:textId="77777777" w:rsidR="00465416" w:rsidRDefault="00465416" w:rsidP="00465416">
      <w:pPr>
        <w:ind w:leftChars="1700" w:left="3570"/>
        <w:rPr>
          <w:rFonts w:hint="eastAsia"/>
        </w:rPr>
      </w:pPr>
      <w:r>
        <w:rPr>
          <w:rFonts w:hint="eastAsia"/>
        </w:rPr>
        <w:t>（電　話）</w:t>
      </w:r>
    </w:p>
    <w:p w14:paraId="2C651A9F" w14:textId="77777777" w:rsidR="00465416" w:rsidRDefault="00465416" w:rsidP="00465416">
      <w:pPr>
        <w:ind w:leftChars="1700" w:left="3570"/>
        <w:rPr>
          <w:rFonts w:hint="eastAsia"/>
        </w:rPr>
      </w:pPr>
      <w:r>
        <w:rPr>
          <w:rFonts w:hint="eastAsia"/>
        </w:rPr>
        <w:t>（</w:t>
      </w:r>
      <w:r w:rsidR="00BF1477">
        <w:rPr>
          <w:rFonts w:hint="eastAsia"/>
        </w:rPr>
        <w:t>ファックス</w:t>
      </w:r>
      <w:r>
        <w:rPr>
          <w:rFonts w:hint="eastAsia"/>
        </w:rPr>
        <w:t>）</w:t>
      </w:r>
    </w:p>
    <w:p w14:paraId="3DBB04C7" w14:textId="77777777" w:rsidR="00465416" w:rsidRDefault="00465416">
      <w:pPr>
        <w:rPr>
          <w:rFonts w:hint="eastAsia"/>
        </w:rPr>
      </w:pPr>
    </w:p>
    <w:p w14:paraId="4AB316EA" w14:textId="77777777" w:rsidR="00BC5DA4" w:rsidRDefault="00BC5DA4">
      <w:pPr>
        <w:rPr>
          <w:rFonts w:hint="eastAsia"/>
        </w:rPr>
      </w:pPr>
    </w:p>
    <w:p w14:paraId="5382F9EE" w14:textId="77777777" w:rsidR="00465416" w:rsidRDefault="00465416" w:rsidP="00465416">
      <w:pPr>
        <w:jc w:val="center"/>
        <w:rPr>
          <w:rFonts w:hint="eastAsia"/>
        </w:rPr>
      </w:pPr>
      <w:r>
        <w:rPr>
          <w:rFonts w:hint="eastAsia"/>
        </w:rPr>
        <w:t>記</w:t>
      </w:r>
    </w:p>
    <w:p w14:paraId="62BB0104" w14:textId="77777777" w:rsidR="00465416" w:rsidRPr="00465416" w:rsidRDefault="00465416" w:rsidP="00465416">
      <w:pPr>
        <w:jc w:val="center"/>
        <w:rPr>
          <w:rFonts w:hint="eastAsia"/>
        </w:rPr>
      </w:pPr>
    </w:p>
    <w:p w14:paraId="3B22E353" w14:textId="77777777" w:rsidR="00465416" w:rsidRDefault="00465416" w:rsidP="00BC5DA4">
      <w:pPr>
        <w:ind w:leftChars="300" w:left="630"/>
        <w:rPr>
          <w:rFonts w:hint="eastAsia"/>
        </w:rPr>
      </w:pPr>
      <w:r>
        <w:rPr>
          <w:rFonts w:hint="eastAsia"/>
        </w:rPr>
        <w:t xml:space="preserve">交付を受けようとする補助金の額　　　　　　　</w:t>
      </w:r>
      <w:r w:rsidRPr="00465416">
        <w:rPr>
          <w:rFonts w:hint="eastAsia"/>
          <w:u w:val="single"/>
        </w:rPr>
        <w:t xml:space="preserve">　　　　　　　　　　　円</w:t>
      </w:r>
    </w:p>
    <w:p w14:paraId="4477BE12" w14:textId="77777777" w:rsidR="00465416" w:rsidRDefault="00465416">
      <w:pPr>
        <w:rPr>
          <w:rFonts w:hint="eastAsia"/>
        </w:rPr>
      </w:pPr>
    </w:p>
    <w:p w14:paraId="40C386FD" w14:textId="77777777" w:rsidR="00465416" w:rsidRDefault="00465416">
      <w:pPr>
        <w:rPr>
          <w:rFonts w:hint="eastAsia"/>
        </w:rPr>
      </w:pPr>
    </w:p>
    <w:p w14:paraId="281E7892" w14:textId="77777777" w:rsidR="00465416" w:rsidRDefault="00465416">
      <w:pPr>
        <w:rPr>
          <w:rFonts w:hint="eastAsia"/>
        </w:rPr>
      </w:pPr>
    </w:p>
    <w:sectPr w:rsidR="00465416" w:rsidSect="00624F2A"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985" w:right="1701" w:bottom="1701" w:left="1701" w:header="851" w:footer="992" w:gutter="0"/>
      <w:pgNumType w:start="9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A4F6D" w14:textId="77777777" w:rsidR="009A6849" w:rsidRDefault="009A6849">
      <w:r>
        <w:separator/>
      </w:r>
    </w:p>
  </w:endnote>
  <w:endnote w:type="continuationSeparator" w:id="0">
    <w:p w14:paraId="18B667B0" w14:textId="77777777" w:rsidR="009A6849" w:rsidRDefault="009A6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9D625" w14:textId="77777777" w:rsidR="005503FE" w:rsidRDefault="005503FE" w:rsidP="005503F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1792BF9" w14:textId="77777777" w:rsidR="005503FE" w:rsidRDefault="005503F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04397" w14:textId="77777777" w:rsidR="005503FE" w:rsidRDefault="005503FE" w:rsidP="005503F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A76AF">
      <w:rPr>
        <w:rStyle w:val="a6"/>
        <w:noProof/>
      </w:rPr>
      <w:t>90</w:t>
    </w:r>
    <w:r>
      <w:rPr>
        <w:rStyle w:val="a6"/>
      </w:rPr>
      <w:fldChar w:fldCharType="end"/>
    </w:r>
  </w:p>
  <w:p w14:paraId="224DED6C" w14:textId="77777777" w:rsidR="005503FE" w:rsidRDefault="005503F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2658C" w14:textId="77777777" w:rsidR="00EA76AF" w:rsidRDefault="00EA76AF" w:rsidP="00EA76AF">
    <w:pPr>
      <w:pStyle w:val="a5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A6FBE" w14:textId="77777777" w:rsidR="009A6849" w:rsidRDefault="009A6849">
      <w:r>
        <w:separator/>
      </w:r>
    </w:p>
  </w:footnote>
  <w:footnote w:type="continuationSeparator" w:id="0">
    <w:p w14:paraId="004DA5D2" w14:textId="77777777" w:rsidR="009A6849" w:rsidRDefault="009A68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1A72E" w14:textId="77777777" w:rsidR="00EA76AF" w:rsidRDefault="00EA76AF">
    <w:pPr>
      <w:pStyle w:val="a8"/>
      <w:rPr>
        <w:rFonts w:hint="eastAsia"/>
      </w:rPr>
    </w:pPr>
    <w:r>
      <w:rPr>
        <w:rFonts w:hint="eastAsia"/>
      </w:rPr>
      <w:t>〔様式5</w:t>
    </w:r>
    <w:r w:rsidR="00624F2A">
      <w:rPr>
        <w:rFonts w:hint="eastAsia"/>
      </w:rPr>
      <w:t>-1</w:t>
    </w:r>
    <w:r>
      <w:rPr>
        <w:rFonts w:hint="eastAsia"/>
      </w:rPr>
      <w:t>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416"/>
    <w:rsid w:val="000D050E"/>
    <w:rsid w:val="00273F83"/>
    <w:rsid w:val="00416E45"/>
    <w:rsid w:val="00465416"/>
    <w:rsid w:val="005503FE"/>
    <w:rsid w:val="00624F2A"/>
    <w:rsid w:val="00845C02"/>
    <w:rsid w:val="009A6849"/>
    <w:rsid w:val="00AC416B"/>
    <w:rsid w:val="00BC5DA4"/>
    <w:rsid w:val="00BF1477"/>
    <w:rsid w:val="00C629AF"/>
    <w:rsid w:val="00C93456"/>
    <w:rsid w:val="00DB19D2"/>
    <w:rsid w:val="00E347FE"/>
    <w:rsid w:val="00EA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0FF6B7"/>
  <w15:chartTrackingRefBased/>
  <w15:docId w15:val="{A2FC8A78-5D51-48D5-B6DB-0CD68E827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465416"/>
    <w:pPr>
      <w:jc w:val="center"/>
    </w:pPr>
  </w:style>
  <w:style w:type="paragraph" w:styleId="a4">
    <w:name w:val="Closing"/>
    <w:basedOn w:val="a"/>
    <w:rsid w:val="00465416"/>
    <w:pPr>
      <w:jc w:val="right"/>
    </w:pPr>
  </w:style>
  <w:style w:type="paragraph" w:styleId="a5">
    <w:name w:val="footer"/>
    <w:basedOn w:val="a"/>
    <w:rsid w:val="005503FE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5503FE"/>
  </w:style>
  <w:style w:type="paragraph" w:styleId="a7">
    <w:name w:val="Balloon Text"/>
    <w:basedOn w:val="a"/>
    <w:semiHidden/>
    <w:rsid w:val="005503FE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EA76A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himokata\&#35036;&#21161;&#37329;&#22793;&#26356;&#20132;&#20184;&#30003;&#35531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補助金変更交付申請書.dot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東京都事業内職業訓練事業補助金変更交付申請書</vt:lpstr>
      <vt:lpstr>東京都事業内職業訓練事業補助金変更交付申請書</vt:lpstr>
    </vt:vector>
  </TitlesOfParts>
  <Company> 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東京都事業内職業訓練事業補助金変更交付申請書</dc:title>
  <dc:subject/>
  <dc:creator>TAIMSuser</dc:creator>
  <cp:keywords/>
  <dc:description/>
  <cp:lastModifiedBy>安藤　大地</cp:lastModifiedBy>
  <cp:revision>2</cp:revision>
  <cp:lastPrinted>2004-03-03T10:55:00Z</cp:lastPrinted>
  <dcterms:created xsi:type="dcterms:W3CDTF">2026-03-02T10:02:00Z</dcterms:created>
  <dcterms:modified xsi:type="dcterms:W3CDTF">2026-03-02T10:02:00Z</dcterms:modified>
</cp:coreProperties>
</file>