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1CD9" w14:textId="77777777" w:rsidR="00097DC0" w:rsidRDefault="00A06D04" w:rsidP="00097DC0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97DC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東京都事業内職業訓練事業補助金</w:t>
      </w:r>
      <w:r w:rsidRPr="00CD38A6">
        <w:rPr>
          <w:rFonts w:ascii="ＭＳ ゴシック" w:eastAsia="ＭＳ ゴシック" w:hAnsi="ＭＳ ゴシック" w:hint="eastAsia"/>
          <w:sz w:val="28"/>
          <w:szCs w:val="28"/>
        </w:rPr>
        <w:t>（運営費）</w:t>
      </w:r>
    </w:p>
    <w:p w14:paraId="06137A1E" w14:textId="77777777" w:rsidR="00A06D04" w:rsidRPr="00CD38A6" w:rsidRDefault="00A06D04" w:rsidP="00097DC0">
      <w:pPr>
        <w:spacing w:line="32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CD38A6">
        <w:rPr>
          <w:rFonts w:ascii="ＭＳ ゴシック" w:eastAsia="ＭＳ ゴシック" w:hAnsi="ＭＳ ゴシック" w:hint="eastAsia"/>
          <w:sz w:val="28"/>
          <w:szCs w:val="28"/>
        </w:rPr>
        <w:t>補助事業実施状況報告書</w:t>
      </w:r>
    </w:p>
    <w:p w14:paraId="344076BD" w14:textId="77777777" w:rsidR="00A06D04" w:rsidRDefault="00A06D04">
      <w:pPr>
        <w:rPr>
          <w:rFonts w:hint="eastAsia"/>
        </w:rPr>
      </w:pPr>
    </w:p>
    <w:p w14:paraId="28180016" w14:textId="77777777" w:rsidR="00A06D04" w:rsidRDefault="005537F4" w:rsidP="0062417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</w:t>
      </w:r>
      <w:r w:rsidR="00A06D0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A06D04">
        <w:rPr>
          <w:rFonts w:hint="eastAsia"/>
        </w:rPr>
        <w:t>月</w:t>
      </w:r>
      <w:r>
        <w:rPr>
          <w:rFonts w:hint="eastAsia"/>
        </w:rPr>
        <w:t xml:space="preserve">　　</w:t>
      </w:r>
      <w:r w:rsidR="00A06D04">
        <w:rPr>
          <w:rFonts w:hint="eastAsia"/>
        </w:rPr>
        <w:t>日現在の補助事業を下記のとおり報告します</w:t>
      </w:r>
    </w:p>
    <w:p w14:paraId="3BC81426" w14:textId="77777777" w:rsidR="00A06D04" w:rsidRDefault="00A06D04">
      <w:pPr>
        <w:rPr>
          <w:rFonts w:hint="eastAsia"/>
        </w:rPr>
      </w:pPr>
    </w:p>
    <w:p w14:paraId="05B9CC93" w14:textId="77777777" w:rsidR="00A06D04" w:rsidRDefault="0062417A" w:rsidP="002A437F">
      <w:pPr>
        <w:ind w:firstLineChars="2280" w:firstLine="478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</w:t>
      </w:r>
      <w:r w:rsidR="00A06D04">
        <w:rPr>
          <w:rFonts w:hint="eastAsia"/>
          <w:lang w:eastAsia="zh-TW"/>
        </w:rPr>
        <w:t xml:space="preserve">　　年　　月　　日</w:t>
      </w:r>
    </w:p>
    <w:p w14:paraId="43E9E3EA" w14:textId="77777777" w:rsidR="00A06D04" w:rsidRDefault="00A06D04">
      <w:pPr>
        <w:rPr>
          <w:rFonts w:hint="eastAsia"/>
          <w:lang w:eastAsia="zh-TW"/>
        </w:rPr>
      </w:pPr>
    </w:p>
    <w:p w14:paraId="7ED970E7" w14:textId="77777777" w:rsidR="00A06D04" w:rsidRDefault="00A06D04">
      <w:pPr>
        <w:rPr>
          <w:rFonts w:hint="eastAsia"/>
        </w:rPr>
      </w:pPr>
      <w:r w:rsidRPr="00CD38A6">
        <w:rPr>
          <w:rFonts w:hint="eastAsia"/>
          <w:spacing w:val="52"/>
          <w:fitText w:val="1470" w:id="1756496128"/>
        </w:rPr>
        <w:t>東京都知</w:t>
      </w:r>
      <w:r w:rsidRPr="00CD38A6">
        <w:rPr>
          <w:rFonts w:hint="eastAsia"/>
          <w:spacing w:val="2"/>
          <w:fitText w:val="1470" w:id="1756496128"/>
        </w:rPr>
        <w:t>事</w:t>
      </w:r>
      <w:r>
        <w:rPr>
          <w:rFonts w:hint="eastAsia"/>
        </w:rPr>
        <w:t xml:space="preserve">　　殿</w:t>
      </w:r>
    </w:p>
    <w:p w14:paraId="76CD5982" w14:textId="77777777" w:rsidR="00A06D04" w:rsidRDefault="00A06D04">
      <w:pPr>
        <w:rPr>
          <w:rFonts w:hint="eastAsia"/>
        </w:rPr>
      </w:pPr>
    </w:p>
    <w:p w14:paraId="3EEFB95A" w14:textId="77777777" w:rsidR="00A06D04" w:rsidRDefault="00A06D04" w:rsidP="00CD38A6">
      <w:pPr>
        <w:ind w:left="1680" w:firstLine="840"/>
        <w:rPr>
          <w:rFonts w:hint="eastAsia"/>
        </w:rPr>
      </w:pPr>
      <w:r>
        <w:rPr>
          <w:rFonts w:hint="eastAsia"/>
        </w:rPr>
        <w:t>認定職業訓練実施団体・事業所</w:t>
      </w:r>
    </w:p>
    <w:p w14:paraId="0DA6858B" w14:textId="77777777" w:rsidR="00A06D04" w:rsidRDefault="00A06D04" w:rsidP="00CD38A6">
      <w:pPr>
        <w:ind w:leftChars="1000" w:left="2100" w:firstLine="840"/>
        <w:rPr>
          <w:rFonts w:hint="eastAsia"/>
          <w:lang w:eastAsia="zh-CN"/>
        </w:rPr>
      </w:pPr>
      <w:r>
        <w:rPr>
          <w:rFonts w:hint="eastAsia"/>
          <w:lang w:eastAsia="zh-CN"/>
        </w:rPr>
        <w:t>（所在地）〒</w:t>
      </w:r>
    </w:p>
    <w:p w14:paraId="485DE2CA" w14:textId="77777777" w:rsidR="002254DE" w:rsidRDefault="002254DE">
      <w:pPr>
        <w:rPr>
          <w:rFonts w:hint="eastAsia"/>
        </w:rPr>
      </w:pPr>
    </w:p>
    <w:p w14:paraId="54D22930" w14:textId="77777777" w:rsidR="00A06D04" w:rsidRDefault="00A06D04" w:rsidP="00CD38A6">
      <w:pPr>
        <w:ind w:left="2100" w:firstLine="840"/>
        <w:rPr>
          <w:rFonts w:hint="eastAsia"/>
          <w:lang w:eastAsia="zh-CN"/>
        </w:rPr>
      </w:pPr>
      <w:r>
        <w:rPr>
          <w:rFonts w:hint="eastAsia"/>
          <w:lang w:eastAsia="zh-CN"/>
        </w:rPr>
        <w:t>（名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称）</w:t>
      </w:r>
    </w:p>
    <w:p w14:paraId="1D82ED0F" w14:textId="77777777" w:rsidR="00A06D04" w:rsidRDefault="00A06D04">
      <w:pPr>
        <w:rPr>
          <w:rFonts w:hint="eastAsia"/>
          <w:lang w:eastAsia="zh-CN"/>
        </w:rPr>
      </w:pPr>
    </w:p>
    <w:p w14:paraId="42CD0B07" w14:textId="77777777" w:rsidR="00A06D04" w:rsidRDefault="00A06D04" w:rsidP="00CD38A6">
      <w:pPr>
        <w:ind w:left="1680" w:firstLine="840"/>
        <w:rPr>
          <w:rFonts w:hint="eastAsia"/>
        </w:rPr>
      </w:pPr>
      <w:r>
        <w:rPr>
          <w:rFonts w:hint="eastAsia"/>
        </w:rPr>
        <w:t>代表者</w:t>
      </w:r>
    </w:p>
    <w:p w14:paraId="4F2CD652" w14:textId="77777777" w:rsidR="00A06D04" w:rsidRDefault="00A06D04" w:rsidP="00CD38A6">
      <w:pPr>
        <w:ind w:leftChars="1000" w:left="2100" w:firstLine="840"/>
        <w:rPr>
          <w:rFonts w:hint="eastAsia"/>
        </w:rPr>
      </w:pPr>
      <w:r>
        <w:rPr>
          <w:rFonts w:hint="eastAsia"/>
        </w:rPr>
        <w:t>（</w:t>
      </w:r>
      <w:r w:rsidR="00B45040">
        <w:rPr>
          <w:rFonts w:hint="eastAsia"/>
        </w:rPr>
        <w:t>住　所</w:t>
      </w:r>
      <w:r>
        <w:rPr>
          <w:rFonts w:hint="eastAsia"/>
        </w:rPr>
        <w:t>）</w:t>
      </w:r>
      <w:r w:rsidR="004E345E">
        <w:rPr>
          <w:rFonts w:hint="eastAsia"/>
          <w:lang w:eastAsia="zh-CN"/>
        </w:rPr>
        <w:t>〒</w:t>
      </w:r>
    </w:p>
    <w:p w14:paraId="0626EC46" w14:textId="77777777" w:rsidR="00A06D04" w:rsidRDefault="00A06D04">
      <w:pPr>
        <w:rPr>
          <w:rFonts w:hint="eastAsia"/>
        </w:rPr>
      </w:pPr>
    </w:p>
    <w:p w14:paraId="1E42DCCC" w14:textId="77777777" w:rsidR="00A06D04" w:rsidRDefault="00A06D04" w:rsidP="00CD38A6">
      <w:pPr>
        <w:tabs>
          <w:tab w:val="right" w:pos="8100"/>
        </w:tabs>
        <w:ind w:left="2100" w:firstLine="840"/>
        <w:rPr>
          <w:rFonts w:hint="eastAsia"/>
        </w:rPr>
      </w:pPr>
      <w:r>
        <w:rPr>
          <w:rFonts w:hint="eastAsia"/>
        </w:rPr>
        <w:t>（</w:t>
      </w:r>
      <w:r w:rsidR="00B45040">
        <w:rPr>
          <w:rFonts w:hint="eastAsia"/>
        </w:rPr>
        <w:t>職・氏</w:t>
      </w:r>
      <w:r>
        <w:rPr>
          <w:rFonts w:hint="eastAsia"/>
        </w:rPr>
        <w:t>名）</w:t>
      </w:r>
      <w:r>
        <w:rPr>
          <w:rFonts w:hint="eastAsia"/>
        </w:rPr>
        <w:tab/>
        <w:t>印</w:t>
      </w:r>
    </w:p>
    <w:p w14:paraId="061D4DC3" w14:textId="77777777" w:rsidR="00A06D04" w:rsidRDefault="00A06D04">
      <w:pPr>
        <w:rPr>
          <w:rFonts w:hint="eastAsia"/>
        </w:rPr>
      </w:pPr>
    </w:p>
    <w:p w14:paraId="2D3CE88A" w14:textId="77777777" w:rsidR="00A06D04" w:rsidRDefault="00A06D04" w:rsidP="00CD38A6">
      <w:pPr>
        <w:ind w:left="1680" w:firstLine="840"/>
        <w:rPr>
          <w:rFonts w:hint="eastAsia"/>
        </w:rPr>
      </w:pPr>
      <w:r>
        <w:rPr>
          <w:rFonts w:hint="eastAsia"/>
        </w:rPr>
        <w:t>事務担当者</w:t>
      </w:r>
    </w:p>
    <w:p w14:paraId="14B1C08A" w14:textId="77777777" w:rsidR="00A06D04" w:rsidRDefault="00A06D04" w:rsidP="00CD38A6">
      <w:pPr>
        <w:ind w:leftChars="1000" w:left="2100" w:firstLine="840"/>
        <w:rPr>
          <w:rFonts w:hint="eastAsia"/>
        </w:rPr>
      </w:pPr>
      <w:r>
        <w:rPr>
          <w:rFonts w:hint="eastAsia"/>
        </w:rPr>
        <w:t>（氏　名）</w:t>
      </w:r>
    </w:p>
    <w:p w14:paraId="02342FC6" w14:textId="77777777" w:rsidR="00A06D04" w:rsidRDefault="00A06D04" w:rsidP="00CD38A6">
      <w:pPr>
        <w:ind w:left="2100" w:firstLine="840"/>
        <w:rPr>
          <w:rFonts w:hint="eastAsia"/>
        </w:rPr>
      </w:pPr>
      <w:r>
        <w:rPr>
          <w:rFonts w:hint="eastAsia"/>
        </w:rPr>
        <w:t>（電　話）</w:t>
      </w:r>
    </w:p>
    <w:p w14:paraId="271976E7" w14:textId="77777777" w:rsidR="00A06D04" w:rsidRDefault="00A06D04">
      <w:pPr>
        <w:rPr>
          <w:rFonts w:hint="eastAsia"/>
        </w:rPr>
      </w:pPr>
    </w:p>
    <w:p w14:paraId="16F349B3" w14:textId="77777777" w:rsidR="00A06D04" w:rsidRDefault="00A06D04" w:rsidP="00CD38A6">
      <w:pPr>
        <w:jc w:val="center"/>
        <w:rPr>
          <w:rFonts w:hint="eastAsia"/>
        </w:rPr>
      </w:pPr>
    </w:p>
    <w:p w14:paraId="0E5F10FA" w14:textId="77777777" w:rsidR="00A06D04" w:rsidRDefault="00A06D04">
      <w:pPr>
        <w:rPr>
          <w:rFonts w:hint="eastAsia"/>
        </w:rPr>
      </w:pPr>
    </w:p>
    <w:p w14:paraId="701AFC17" w14:textId="77777777" w:rsidR="00A06D04" w:rsidRDefault="00E069C4">
      <w:pPr>
        <w:rPr>
          <w:rFonts w:hint="eastAsia"/>
        </w:rPr>
      </w:pPr>
      <w:r>
        <w:br w:type="page"/>
      </w:r>
      <w:r w:rsidR="00BF5076" w:rsidRPr="00760E2A">
        <w:rPr>
          <w:rFonts w:hint="eastAsia"/>
        </w:rPr>
        <w:lastRenderedPageBreak/>
        <w:t>１</w:t>
      </w:r>
      <w:r w:rsidR="00BF5076">
        <w:rPr>
          <w:rFonts w:hint="eastAsia"/>
        </w:rPr>
        <w:t xml:space="preserve">　</w:t>
      </w:r>
      <w:r w:rsidR="00A06D04">
        <w:rPr>
          <w:rFonts w:hint="eastAsia"/>
        </w:rPr>
        <w:t>訓練生数</w:t>
      </w:r>
    </w:p>
    <w:p w14:paraId="5646042D" w14:textId="77777777" w:rsidR="00A06D04" w:rsidRDefault="00A06D04" w:rsidP="00097DC0">
      <w:pPr>
        <w:ind w:leftChars="100" w:left="210"/>
        <w:rPr>
          <w:rFonts w:hint="eastAsia"/>
        </w:rPr>
      </w:pPr>
      <w:r>
        <w:rPr>
          <w:rFonts w:hint="eastAsia"/>
        </w:rPr>
        <w:t>○高度職業訓練専門課程</w:t>
      </w:r>
    </w:p>
    <w:p w14:paraId="571B1C12" w14:textId="77777777" w:rsidR="00A06D04" w:rsidRDefault="00A06D04" w:rsidP="00097DC0">
      <w:pPr>
        <w:tabs>
          <w:tab w:val="right" w:pos="8100"/>
        </w:tabs>
        <w:spacing w:beforeLines="50" w:before="180"/>
        <w:ind w:leftChars="100" w:left="210"/>
        <w:rPr>
          <w:rFonts w:hint="eastAsia"/>
        </w:rPr>
      </w:pPr>
      <w:r>
        <w:rPr>
          <w:rFonts w:hint="eastAsia"/>
        </w:rPr>
        <w:t>○普通職業訓練普通課程</w:t>
      </w:r>
      <w:r>
        <w:rPr>
          <w:rFonts w:hint="eastAsia"/>
        </w:rPr>
        <w:tab/>
        <w:t>（　）内は補助対象訓練生数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026"/>
        <w:gridCol w:w="1247"/>
        <w:gridCol w:w="1247"/>
        <w:gridCol w:w="1247"/>
        <w:gridCol w:w="1247"/>
      </w:tblGrid>
      <w:tr w:rsidR="00A06D04" w14:paraId="48E6310B" w14:textId="77777777" w:rsidTr="00A77460">
        <w:trPr>
          <w:jc w:val="center"/>
        </w:trPr>
        <w:tc>
          <w:tcPr>
            <w:tcW w:w="1928" w:type="dxa"/>
          </w:tcPr>
          <w:p w14:paraId="4610C3B1" w14:textId="77777777" w:rsidR="00A06D04" w:rsidRDefault="00A06D04" w:rsidP="00A77460">
            <w:pPr>
              <w:jc w:val="center"/>
              <w:rPr>
                <w:rFonts w:hint="eastAsia"/>
              </w:rPr>
            </w:pPr>
            <w:r w:rsidRPr="00A77460">
              <w:rPr>
                <w:rFonts w:hint="eastAsia"/>
                <w:spacing w:val="105"/>
                <w:fitText w:val="1050" w:id="1756493824"/>
              </w:rPr>
              <w:t>訓練</w:t>
            </w:r>
            <w:r w:rsidRPr="00A77460">
              <w:rPr>
                <w:rFonts w:hint="eastAsia"/>
                <w:fitText w:val="1050" w:id="1756493824"/>
              </w:rPr>
              <w:t>科</w:t>
            </w:r>
          </w:p>
        </w:tc>
        <w:tc>
          <w:tcPr>
            <w:tcW w:w="1026" w:type="dxa"/>
            <w:vAlign w:val="center"/>
          </w:tcPr>
          <w:p w14:paraId="0C303F63" w14:textId="77777777" w:rsidR="00A06D04" w:rsidRDefault="00A06D04" w:rsidP="00A77460">
            <w:pPr>
              <w:jc w:val="center"/>
              <w:rPr>
                <w:rFonts w:hint="eastAsia"/>
              </w:rPr>
            </w:pPr>
          </w:p>
        </w:tc>
        <w:tc>
          <w:tcPr>
            <w:tcW w:w="1247" w:type="dxa"/>
          </w:tcPr>
          <w:p w14:paraId="31FC6386" w14:textId="77777777" w:rsidR="00A06D04" w:rsidRDefault="00A06D04" w:rsidP="00A77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47" w:type="dxa"/>
          </w:tcPr>
          <w:p w14:paraId="3A82EC1D" w14:textId="77777777" w:rsidR="00A06D04" w:rsidRDefault="00A06D04" w:rsidP="00A77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１年生</w:t>
            </w:r>
          </w:p>
        </w:tc>
        <w:tc>
          <w:tcPr>
            <w:tcW w:w="1247" w:type="dxa"/>
          </w:tcPr>
          <w:p w14:paraId="4BA8E59B" w14:textId="77777777" w:rsidR="00A06D04" w:rsidRDefault="00A06D04" w:rsidP="00A77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２年生</w:t>
            </w:r>
          </w:p>
        </w:tc>
        <w:tc>
          <w:tcPr>
            <w:tcW w:w="1247" w:type="dxa"/>
          </w:tcPr>
          <w:p w14:paraId="297D59AE" w14:textId="77777777" w:rsidR="00A06D04" w:rsidRDefault="00A06D04" w:rsidP="00A774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３年生</w:t>
            </w:r>
          </w:p>
        </w:tc>
      </w:tr>
      <w:tr w:rsidR="00A06D04" w14:paraId="65D2940D" w14:textId="77777777" w:rsidTr="00A77460">
        <w:trPr>
          <w:jc w:val="center"/>
        </w:trPr>
        <w:tc>
          <w:tcPr>
            <w:tcW w:w="1928" w:type="dxa"/>
            <w:vMerge w:val="restart"/>
            <w:vAlign w:val="center"/>
          </w:tcPr>
          <w:p w14:paraId="41F43BC0" w14:textId="77777777" w:rsidR="00A06D04" w:rsidRDefault="00A06D04" w:rsidP="00A77460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 w14:paraId="51A51CE6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26" w:type="dxa"/>
            <w:vAlign w:val="center"/>
          </w:tcPr>
          <w:p w14:paraId="46528FD3" w14:textId="77777777" w:rsidR="00A06D04" w:rsidRDefault="00A06D04" w:rsidP="00CD38A6">
            <w:pPr>
              <w:rPr>
                <w:rFonts w:hint="eastAsia"/>
              </w:rPr>
            </w:pPr>
            <w:r>
              <w:rPr>
                <w:rFonts w:hint="eastAsia"/>
              </w:rPr>
              <w:t>申請時</w:t>
            </w:r>
          </w:p>
        </w:tc>
        <w:tc>
          <w:tcPr>
            <w:tcW w:w="1247" w:type="dxa"/>
          </w:tcPr>
          <w:p w14:paraId="68647D8C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72315346" w14:textId="77777777" w:rsidR="00A06D04" w:rsidRDefault="00A06D04" w:rsidP="00A774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  <w:tc>
          <w:tcPr>
            <w:tcW w:w="1247" w:type="dxa"/>
          </w:tcPr>
          <w:p w14:paraId="6954A873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6FCF4613" w14:textId="77777777" w:rsidR="00A06D04" w:rsidRDefault="00A06D04" w:rsidP="00A774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  <w:tc>
          <w:tcPr>
            <w:tcW w:w="1247" w:type="dxa"/>
          </w:tcPr>
          <w:p w14:paraId="7DC0423B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53B9D109" w14:textId="77777777" w:rsidR="00A06D04" w:rsidRDefault="00A06D04" w:rsidP="00A774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  <w:tc>
          <w:tcPr>
            <w:tcW w:w="1247" w:type="dxa"/>
          </w:tcPr>
          <w:p w14:paraId="1A952D00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67EC0D99" w14:textId="77777777" w:rsidR="00A06D04" w:rsidRDefault="00A06D04" w:rsidP="00A774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</w:tr>
      <w:tr w:rsidR="00A06D04" w14:paraId="2262B9EF" w14:textId="77777777" w:rsidTr="00A77460">
        <w:trPr>
          <w:jc w:val="center"/>
        </w:trPr>
        <w:tc>
          <w:tcPr>
            <w:tcW w:w="1928" w:type="dxa"/>
            <w:vMerge/>
          </w:tcPr>
          <w:p w14:paraId="5A869F06" w14:textId="77777777" w:rsidR="00A06D04" w:rsidRDefault="00A06D04">
            <w:pPr>
              <w:rPr>
                <w:rFonts w:hint="eastAsia"/>
              </w:rPr>
            </w:pPr>
          </w:p>
        </w:tc>
        <w:tc>
          <w:tcPr>
            <w:tcW w:w="1026" w:type="dxa"/>
            <w:vAlign w:val="center"/>
          </w:tcPr>
          <w:p w14:paraId="798F7D05" w14:textId="77777777" w:rsidR="00A06D04" w:rsidRDefault="00A06D04" w:rsidP="00CD38A6">
            <w:pPr>
              <w:rPr>
                <w:rFonts w:hint="eastAsia"/>
              </w:rPr>
            </w:pPr>
            <w:r>
              <w:rPr>
                <w:rFonts w:hint="eastAsia"/>
              </w:rPr>
              <w:t>現　在</w:t>
            </w:r>
          </w:p>
        </w:tc>
        <w:tc>
          <w:tcPr>
            <w:tcW w:w="1247" w:type="dxa"/>
          </w:tcPr>
          <w:p w14:paraId="10BC32D6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1EF705B3" w14:textId="77777777" w:rsidR="00A06D04" w:rsidRDefault="00A06D04" w:rsidP="00A774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  <w:tc>
          <w:tcPr>
            <w:tcW w:w="1247" w:type="dxa"/>
          </w:tcPr>
          <w:p w14:paraId="05A26239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419ECF0B" w14:textId="77777777" w:rsidR="00A06D04" w:rsidRDefault="00A06D04" w:rsidP="00A774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  <w:tc>
          <w:tcPr>
            <w:tcW w:w="1247" w:type="dxa"/>
          </w:tcPr>
          <w:p w14:paraId="0479A487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49A9861D" w14:textId="77777777" w:rsidR="00A06D04" w:rsidRDefault="00A06D04" w:rsidP="00A774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  <w:tc>
          <w:tcPr>
            <w:tcW w:w="1247" w:type="dxa"/>
          </w:tcPr>
          <w:p w14:paraId="078AF3C9" w14:textId="77777777" w:rsidR="00A06D04" w:rsidRDefault="00A06D04" w:rsidP="00A774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78B7130C" w14:textId="77777777" w:rsidR="00A06D04" w:rsidRDefault="00A06D04" w:rsidP="00A774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（）</w:t>
            </w:r>
          </w:p>
        </w:tc>
      </w:tr>
    </w:tbl>
    <w:p w14:paraId="4083C1FE" w14:textId="77777777" w:rsidR="00A06D04" w:rsidRDefault="00A06D04" w:rsidP="00097DC0">
      <w:pPr>
        <w:spacing w:beforeLines="50" w:before="180"/>
        <w:ind w:leftChars="100" w:left="210"/>
        <w:rPr>
          <w:rFonts w:hint="eastAsia"/>
        </w:rPr>
      </w:pPr>
      <w:r>
        <w:rPr>
          <w:rFonts w:hint="eastAsia"/>
        </w:rPr>
        <w:t>○その他の訓練課程</w:t>
      </w:r>
    </w:p>
    <w:p w14:paraId="19B601A5" w14:textId="77777777" w:rsidR="00A06D04" w:rsidRDefault="00A06D04" w:rsidP="00097DC0">
      <w:pPr>
        <w:ind w:leftChars="300" w:left="630"/>
        <w:rPr>
          <w:rFonts w:hint="eastAsia"/>
        </w:rPr>
      </w:pPr>
      <w:r>
        <w:rPr>
          <w:rFonts w:hint="eastAsia"/>
        </w:rPr>
        <w:t>別紙「訓練課程・実績表（総括表）」（写し）のとおり</w:t>
      </w:r>
    </w:p>
    <w:p w14:paraId="7669DEA5" w14:textId="77777777" w:rsidR="00E069C4" w:rsidRDefault="00A06D04" w:rsidP="00097DC0">
      <w:pPr>
        <w:ind w:leftChars="300" w:left="830" w:hangingChars="100" w:hanging="200"/>
        <w:rPr>
          <w:rFonts w:hint="eastAsia"/>
        </w:rPr>
      </w:pPr>
      <w:r w:rsidRPr="00962AFF">
        <w:rPr>
          <w:rFonts w:hint="eastAsia"/>
          <w:sz w:val="20"/>
          <w:szCs w:val="20"/>
        </w:rPr>
        <w:t>※「認定職業訓練事業計画書」提出時の訓練計画実績表（総括表）に消し込みをした</w:t>
      </w:r>
      <w:r>
        <w:rPr>
          <w:rFonts w:hint="eastAsia"/>
        </w:rPr>
        <w:t>もの</w:t>
      </w:r>
      <w:r w:rsidR="00640949" w:rsidRPr="00760E2A">
        <w:rPr>
          <w:rFonts w:hint="eastAsia"/>
        </w:rPr>
        <w:t>を添付してください。</w:t>
      </w:r>
    </w:p>
    <w:p w14:paraId="568F59A0" w14:textId="77777777" w:rsidR="00097DC0" w:rsidRPr="00097DC0" w:rsidRDefault="00097DC0" w:rsidP="00E069C4">
      <w:pPr>
        <w:rPr>
          <w:color w:val="auto"/>
        </w:rPr>
      </w:pPr>
    </w:p>
    <w:p w14:paraId="546E285D" w14:textId="77777777" w:rsidR="00E069C4" w:rsidRPr="006E5860" w:rsidRDefault="00BF5076" w:rsidP="00E069C4">
      <w:pPr>
        <w:rPr>
          <w:rFonts w:hint="eastAsia"/>
          <w:color w:val="auto"/>
        </w:rPr>
      </w:pPr>
      <w:r w:rsidRPr="00760E2A">
        <w:rPr>
          <w:rFonts w:hint="eastAsia"/>
          <w:color w:val="auto"/>
        </w:rPr>
        <w:t>２</w:t>
      </w:r>
      <w:r>
        <w:rPr>
          <w:rFonts w:hint="eastAsia"/>
          <w:color w:val="auto"/>
        </w:rPr>
        <w:t xml:space="preserve">　</w:t>
      </w:r>
      <w:r w:rsidR="00E069C4" w:rsidRPr="006E5860">
        <w:rPr>
          <w:rFonts w:hint="eastAsia"/>
          <w:color w:val="auto"/>
          <w:lang w:eastAsia="zh-TW"/>
        </w:rPr>
        <w:t>補助対象経費</w:t>
      </w:r>
    </w:p>
    <w:p w14:paraId="210F5E70" w14:textId="77777777" w:rsidR="006B6EBE" w:rsidRPr="006E5860" w:rsidRDefault="006B6EBE" w:rsidP="00097DC0">
      <w:pPr>
        <w:ind w:leftChars="100" w:left="210"/>
        <w:rPr>
          <w:rFonts w:hint="eastAsia"/>
          <w:color w:val="auto"/>
        </w:rPr>
      </w:pPr>
      <w:r w:rsidRPr="006E5860">
        <w:rPr>
          <w:rFonts w:hint="eastAsia"/>
          <w:color w:val="auto"/>
        </w:rPr>
        <w:t>○補助対象経費</w:t>
      </w:r>
      <w:r w:rsidR="006E5860">
        <w:rPr>
          <w:rFonts w:hint="eastAsia"/>
          <w:color w:val="auto"/>
        </w:rPr>
        <w:t>の総額（年度末までの所要経費見込額）</w:t>
      </w:r>
    </w:p>
    <w:p w14:paraId="65A6C2AE" w14:textId="77777777" w:rsidR="006B6EBE" w:rsidRPr="006E5860" w:rsidRDefault="006B6EBE" w:rsidP="00E069C4">
      <w:pPr>
        <w:rPr>
          <w:rFonts w:hint="eastAsia"/>
          <w:color w:val="auto"/>
        </w:rPr>
      </w:pPr>
    </w:p>
    <w:p w14:paraId="49877ECD" w14:textId="77777777" w:rsidR="006B6EBE" w:rsidRDefault="006E5860" w:rsidP="00097DC0">
      <w:pPr>
        <w:ind w:leftChars="100" w:left="210"/>
        <w:rPr>
          <w:rFonts w:hint="eastAsia"/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円</w:t>
      </w:r>
    </w:p>
    <w:p w14:paraId="6E186665" w14:textId="77777777" w:rsidR="006E5860" w:rsidRDefault="006E5860" w:rsidP="00E069C4">
      <w:pPr>
        <w:rPr>
          <w:rFonts w:hint="eastAsia"/>
          <w:color w:val="auto"/>
          <w:u w:val="single"/>
        </w:rPr>
      </w:pPr>
    </w:p>
    <w:p w14:paraId="391D2E6C" w14:textId="77777777" w:rsidR="006E5860" w:rsidRDefault="006E5860" w:rsidP="00097DC0">
      <w:pPr>
        <w:ind w:leftChars="200" w:left="420"/>
        <w:rPr>
          <w:rFonts w:hint="eastAsia"/>
          <w:color w:val="auto"/>
        </w:rPr>
      </w:pPr>
      <w:r>
        <w:rPr>
          <w:rFonts w:hint="eastAsia"/>
          <w:color w:val="auto"/>
        </w:rPr>
        <w:tab/>
      </w:r>
      <w:r w:rsidR="009C420E">
        <w:rPr>
          <w:rFonts w:hint="eastAsia"/>
          <w:color w:val="auto"/>
        </w:rPr>
        <w:t xml:space="preserve">　　　↓</w:t>
      </w:r>
    </w:p>
    <w:p w14:paraId="2F8AB748" w14:textId="77777777" w:rsidR="006E5860" w:rsidRDefault="006E5860" w:rsidP="00E069C4">
      <w:pPr>
        <w:rPr>
          <w:rFonts w:hint="eastAsia"/>
          <w:color w:val="auto"/>
        </w:rPr>
      </w:pPr>
    </w:p>
    <w:p w14:paraId="77A61B05" w14:textId="77777777" w:rsidR="006E5860" w:rsidRPr="00074E4E" w:rsidRDefault="006E5860" w:rsidP="00097DC0">
      <w:pPr>
        <w:ind w:leftChars="100" w:left="210"/>
        <w:rPr>
          <w:rFonts w:hint="eastAsia"/>
          <w:color w:val="auto"/>
        </w:rPr>
      </w:pPr>
      <w:r>
        <w:rPr>
          <w:rFonts w:hint="eastAsia"/>
          <w:color w:val="auto"/>
          <w:u w:val="single"/>
        </w:rPr>
        <w:t xml:space="preserve">　　　　　　　　　　　　　　　円</w:t>
      </w:r>
      <w:r w:rsidRPr="00074E4E">
        <w:rPr>
          <w:rFonts w:hint="eastAsia"/>
          <w:color w:val="auto"/>
        </w:rPr>
        <w:t>（上記の</w:t>
      </w:r>
      <w:r w:rsidR="008B1E31" w:rsidRPr="00074E4E">
        <w:rPr>
          <w:rFonts w:hint="eastAsia"/>
          <w:color w:val="auto"/>
        </w:rPr>
        <w:t>2/3</w:t>
      </w:r>
      <w:r w:rsidRPr="00074E4E">
        <w:rPr>
          <w:rFonts w:hint="eastAsia"/>
          <w:color w:val="auto"/>
        </w:rPr>
        <w:t>の額）</w:t>
      </w:r>
    </w:p>
    <w:sectPr w:rsidR="006E5860" w:rsidRPr="00074E4E" w:rsidSect="006E25A6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701" w:bottom="1701" w:left="1701" w:header="851" w:footer="992" w:gutter="0"/>
      <w:pgNumType w:start="8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9E67" w14:textId="77777777" w:rsidR="000328BE" w:rsidRDefault="000328BE">
      <w:r>
        <w:separator/>
      </w:r>
    </w:p>
  </w:endnote>
  <w:endnote w:type="continuationSeparator" w:id="0">
    <w:p w14:paraId="7B9AD162" w14:textId="77777777" w:rsidR="000328BE" w:rsidRDefault="0003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FCB5" w14:textId="77777777" w:rsidR="009C420E" w:rsidRDefault="009C420E" w:rsidP="003532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7A8657" w14:textId="77777777" w:rsidR="009C420E" w:rsidRDefault="009C42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CC20" w14:textId="77777777" w:rsidR="009C420E" w:rsidRDefault="009C420E" w:rsidP="003532A9">
    <w:pPr>
      <w:pStyle w:val="a7"/>
      <w:framePr w:wrap="around" w:vAnchor="text" w:hAnchor="margin" w:xAlign="center" w:y="1"/>
      <w:rPr>
        <w:rStyle w:val="a9"/>
        <w:rFonts w:hint="eastAsia"/>
      </w:rPr>
    </w:pPr>
  </w:p>
  <w:p w14:paraId="4933B9AC" w14:textId="77777777" w:rsidR="009C420E" w:rsidRDefault="009C420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A37A" w14:textId="77777777" w:rsidR="006E25A6" w:rsidRDefault="006E25A6" w:rsidP="006E25A6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5DD7" w14:textId="77777777" w:rsidR="000328BE" w:rsidRDefault="000328BE">
      <w:r>
        <w:separator/>
      </w:r>
    </w:p>
  </w:footnote>
  <w:footnote w:type="continuationSeparator" w:id="0">
    <w:p w14:paraId="301952E9" w14:textId="77777777" w:rsidR="000328BE" w:rsidRDefault="0003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9CD7" w14:textId="77777777" w:rsidR="009C420E" w:rsidRDefault="009C420E">
    <w:pPr>
      <w:pStyle w:val="a6"/>
      <w:rPr>
        <w:rFonts w:hint="eastAsia"/>
      </w:rPr>
    </w:pPr>
  </w:p>
  <w:p w14:paraId="6904D76B" w14:textId="77777777" w:rsidR="009C420E" w:rsidRDefault="009C420E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49AD" w14:textId="77777777" w:rsidR="006E25A6" w:rsidRDefault="006E25A6">
    <w:pPr>
      <w:pStyle w:val="a6"/>
      <w:rPr>
        <w:rFonts w:hint="eastAsia"/>
      </w:rPr>
    </w:pPr>
    <w:r>
      <w:rPr>
        <w:rFonts w:hint="eastAsia"/>
      </w:rPr>
      <w:t>〔様式3〕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F9"/>
    <w:rsid w:val="000328BE"/>
    <w:rsid w:val="00074E4E"/>
    <w:rsid w:val="00097DC0"/>
    <w:rsid w:val="00145A29"/>
    <w:rsid w:val="001A78C0"/>
    <w:rsid w:val="001D6377"/>
    <w:rsid w:val="001D7546"/>
    <w:rsid w:val="002254DE"/>
    <w:rsid w:val="00267FC4"/>
    <w:rsid w:val="00270D59"/>
    <w:rsid w:val="002A437F"/>
    <w:rsid w:val="002A5771"/>
    <w:rsid w:val="002F610F"/>
    <w:rsid w:val="003532A9"/>
    <w:rsid w:val="003F702B"/>
    <w:rsid w:val="00466D21"/>
    <w:rsid w:val="004B254E"/>
    <w:rsid w:val="004E345E"/>
    <w:rsid w:val="0051504D"/>
    <w:rsid w:val="005537F4"/>
    <w:rsid w:val="00572F6B"/>
    <w:rsid w:val="005C1921"/>
    <w:rsid w:val="006175E1"/>
    <w:rsid w:val="0062417A"/>
    <w:rsid w:val="00640949"/>
    <w:rsid w:val="006572F7"/>
    <w:rsid w:val="006B6EBE"/>
    <w:rsid w:val="006E25A6"/>
    <w:rsid w:val="006E5860"/>
    <w:rsid w:val="00715F9A"/>
    <w:rsid w:val="00760E2A"/>
    <w:rsid w:val="007A31FE"/>
    <w:rsid w:val="007F0E9A"/>
    <w:rsid w:val="0088219C"/>
    <w:rsid w:val="008B1E31"/>
    <w:rsid w:val="008C1879"/>
    <w:rsid w:val="008C34EA"/>
    <w:rsid w:val="00962AFF"/>
    <w:rsid w:val="00964DA0"/>
    <w:rsid w:val="009B655A"/>
    <w:rsid w:val="009C420E"/>
    <w:rsid w:val="00A06D04"/>
    <w:rsid w:val="00A07963"/>
    <w:rsid w:val="00A1593F"/>
    <w:rsid w:val="00A431B2"/>
    <w:rsid w:val="00A77460"/>
    <w:rsid w:val="00AA3104"/>
    <w:rsid w:val="00AC6A9D"/>
    <w:rsid w:val="00B21B3C"/>
    <w:rsid w:val="00B45040"/>
    <w:rsid w:val="00B50661"/>
    <w:rsid w:val="00BA3BF9"/>
    <w:rsid w:val="00BF5076"/>
    <w:rsid w:val="00C40E77"/>
    <w:rsid w:val="00C45596"/>
    <w:rsid w:val="00C51DFF"/>
    <w:rsid w:val="00CD38A6"/>
    <w:rsid w:val="00D326C4"/>
    <w:rsid w:val="00D83E13"/>
    <w:rsid w:val="00DB4CED"/>
    <w:rsid w:val="00E069C4"/>
    <w:rsid w:val="00E6141E"/>
    <w:rsid w:val="00E757B6"/>
    <w:rsid w:val="00E8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85D29"/>
  <w15:chartTrackingRefBased/>
  <w15:docId w15:val="{BAFFA944-629E-4027-A59F-8DC71206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0E77"/>
    <w:pPr>
      <w:jc w:val="center"/>
    </w:pPr>
  </w:style>
  <w:style w:type="paragraph" w:styleId="a4">
    <w:name w:val="Closing"/>
    <w:basedOn w:val="a"/>
    <w:rsid w:val="00C40E77"/>
    <w:pPr>
      <w:jc w:val="right"/>
    </w:pPr>
  </w:style>
  <w:style w:type="table" w:styleId="a5">
    <w:name w:val="Table Grid"/>
    <w:basedOn w:val="a1"/>
    <w:rsid w:val="00CD3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C34E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C34E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879E5"/>
    <w:rPr>
      <w:rFonts w:ascii="Arial" w:eastAsia="ＭＳ ゴシック" w:hAnsi="Arial" w:cs="Times New Roman"/>
      <w:sz w:val="18"/>
      <w:szCs w:val="18"/>
    </w:rPr>
  </w:style>
  <w:style w:type="character" w:styleId="a9">
    <w:name w:val="page number"/>
    <w:basedOn w:val="a0"/>
    <w:rsid w:val="0035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yuki%20Shimokata\Application%20Data\Microsoft\Templates\&#35469;&#23450;&#35347;&#32244;&#38306;&#20418;\&#23455;&#26045;&#29366;&#27841;&#22577;&#21578;&#26360;&#65288;&#36939;&#21942;&#36027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実施状況報告書（運営費）.dot</Template>
  <TotalTime>1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東京都事業内職業訓練事業補助金</vt:lpstr>
      <vt:lpstr>東京都事業内職業訓練事業補助金</vt:lpstr>
    </vt:vector>
  </TitlesOfParts>
  <Company>TAIMS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東京都事業内職業訓練事業補助金</dc:title>
  <dc:subject/>
  <dc:creator>霜方一之</dc:creator>
  <cp:keywords/>
  <cp:lastModifiedBy>安藤　大地</cp:lastModifiedBy>
  <cp:revision>2</cp:revision>
  <cp:lastPrinted>2002-09-04T00:27:00Z</cp:lastPrinted>
  <dcterms:created xsi:type="dcterms:W3CDTF">2026-03-02T10:02:00Z</dcterms:created>
  <dcterms:modified xsi:type="dcterms:W3CDTF">2026-03-02T10:02:00Z</dcterms:modified>
</cp:coreProperties>
</file>